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722"/>
        <w:gridCol w:w="1114"/>
        <w:gridCol w:w="4576"/>
        <w:gridCol w:w="952"/>
        <w:gridCol w:w="1701"/>
      </w:tblGrid>
      <w:tr w:rsidR="00DD74BC" w:rsidRPr="00DD74BC" w:rsidTr="00C66476">
        <w:tc>
          <w:tcPr>
            <w:tcW w:w="1722" w:type="dxa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PI NAME:</w:t>
            </w:r>
          </w:p>
        </w:tc>
        <w:tc>
          <w:tcPr>
            <w:tcW w:w="5690" w:type="dxa"/>
            <w:gridSpan w:val="2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2" w:type="dxa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AREC#:</w:t>
            </w:r>
          </w:p>
        </w:tc>
        <w:tc>
          <w:tcPr>
            <w:tcW w:w="1701" w:type="dxa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</w:p>
        </w:tc>
      </w:tr>
      <w:tr w:rsidR="00DD74BC" w:rsidRPr="00DD74BC" w:rsidTr="00C66476">
        <w:tc>
          <w:tcPr>
            <w:tcW w:w="2836" w:type="dxa"/>
            <w:gridSpan w:val="2"/>
          </w:tcPr>
          <w:p w:rsidR="00DD74BC" w:rsidRPr="00DD74BC" w:rsidRDefault="00DD74BC" w:rsidP="00553FAB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 xml:space="preserve">PROCEDURE/ </w:t>
            </w:r>
            <w:r w:rsidR="005F3A5B">
              <w:rPr>
                <w:sz w:val="20"/>
                <w:szCs w:val="20"/>
                <w:lang w:val="en-GB"/>
              </w:rPr>
              <w:t>I</w:t>
            </w:r>
            <w:r w:rsidRPr="00DD74BC">
              <w:rPr>
                <w:sz w:val="20"/>
                <w:szCs w:val="20"/>
                <w:lang w:val="en-GB"/>
              </w:rPr>
              <w:t>NTERVENTION</w:t>
            </w:r>
          </w:p>
        </w:tc>
        <w:tc>
          <w:tcPr>
            <w:tcW w:w="4576" w:type="dxa"/>
          </w:tcPr>
          <w:p w:rsidR="00DD74BC" w:rsidRPr="00DD74BC" w:rsidRDefault="00DD74BC" w:rsidP="00DD74B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2" w:type="dxa"/>
          </w:tcPr>
          <w:p w:rsidR="00DD74BC" w:rsidRPr="00DD74BC" w:rsidRDefault="00DD74BC" w:rsidP="00DD74BC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1701" w:type="dxa"/>
          </w:tcPr>
          <w:p w:rsidR="00DD74BC" w:rsidRPr="00DD74BC" w:rsidRDefault="00DD74BC" w:rsidP="00DD74B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53FAB" w:rsidRDefault="00553FAB" w:rsidP="00364C37">
      <w:pPr>
        <w:spacing w:after="0"/>
        <w:rPr>
          <w:sz w:val="18"/>
          <w:szCs w:val="18"/>
          <w:lang w:val="en-GB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66476" w:rsidRPr="00C66476" w:rsidTr="002B53C6">
        <w:tc>
          <w:tcPr>
            <w:tcW w:w="2410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C66476" w:rsidRDefault="00C66476" w:rsidP="002B53C6">
            <w:pPr>
              <w:spacing w:after="0"/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Day: AM</w:t>
            </w:r>
          </w:p>
        </w:tc>
        <w:tc>
          <w:tcPr>
            <w:tcW w:w="851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PM</w:t>
            </w:r>
          </w:p>
        </w:tc>
        <w:tc>
          <w:tcPr>
            <w:tcW w:w="850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ID#:</w:t>
            </w:r>
          </w:p>
        </w:tc>
        <w:tc>
          <w:tcPr>
            <w:tcW w:w="851" w:type="dxa"/>
          </w:tcPr>
          <w:p w:rsidR="00C66476" w:rsidRPr="00C66476" w:rsidRDefault="00C66476" w:rsidP="002B53C6">
            <w:pPr>
              <w:spacing w:after="0"/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Day: AM</w:t>
            </w:r>
          </w:p>
        </w:tc>
        <w:tc>
          <w:tcPr>
            <w:tcW w:w="850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PM</w:t>
            </w:r>
          </w:p>
        </w:tc>
        <w:tc>
          <w:tcPr>
            <w:tcW w:w="851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ID#:</w:t>
            </w:r>
          </w:p>
        </w:tc>
        <w:tc>
          <w:tcPr>
            <w:tcW w:w="850" w:type="dxa"/>
          </w:tcPr>
          <w:p w:rsidR="00C66476" w:rsidRPr="00C66476" w:rsidRDefault="00C66476" w:rsidP="002B53C6">
            <w:pPr>
              <w:spacing w:after="0"/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Day: AM</w:t>
            </w:r>
          </w:p>
        </w:tc>
        <w:tc>
          <w:tcPr>
            <w:tcW w:w="851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PM</w:t>
            </w:r>
          </w:p>
        </w:tc>
        <w:tc>
          <w:tcPr>
            <w:tcW w:w="851" w:type="dxa"/>
          </w:tcPr>
          <w:p w:rsidR="00C66476" w:rsidRPr="00C66476" w:rsidRDefault="00C66476" w:rsidP="002B53C6">
            <w:pPr>
              <w:rPr>
                <w:sz w:val="18"/>
                <w:szCs w:val="18"/>
                <w:lang w:val="en-GB"/>
              </w:rPr>
            </w:pPr>
            <w:r w:rsidRPr="00C66476">
              <w:rPr>
                <w:sz w:val="18"/>
                <w:szCs w:val="18"/>
                <w:lang w:val="en-GB"/>
              </w:rPr>
              <w:t>ID#:</w:t>
            </w:r>
          </w:p>
        </w:tc>
      </w:tr>
      <w:tr w:rsidR="00C66476" w:rsidRPr="00DD74BC" w:rsidTr="00443651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b/>
                <w:sz w:val="18"/>
                <w:szCs w:val="18"/>
                <w:u w:val="single"/>
                <w:lang w:val="en-GB"/>
              </w:rPr>
            </w:pPr>
            <w:r w:rsidRPr="003D4578">
              <w:rPr>
                <w:b/>
                <w:sz w:val="18"/>
                <w:szCs w:val="18"/>
                <w:u w:val="single"/>
                <w:lang w:val="en-GB"/>
              </w:rPr>
              <w:t>UNDISTURBED OBSERVATION</w:t>
            </w:r>
          </w:p>
        </w:tc>
        <w:tc>
          <w:tcPr>
            <w:tcW w:w="7655" w:type="dxa"/>
            <w:gridSpan w:val="9"/>
          </w:tcPr>
          <w:p w:rsidR="00C66476" w:rsidRPr="00364C37" w:rsidRDefault="00C66476" w:rsidP="002B53C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</w:t>
            </w: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Eating and drinking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Yes, No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bookmarkStart w:id="0" w:name="_GoBack"/>
        <w:bookmarkEnd w:id="0"/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Posture</w:t>
            </w:r>
            <w:r w:rsidRPr="003D4578">
              <w:rPr>
                <w:i/>
                <w:sz w:val="18"/>
                <w:szCs w:val="18"/>
                <w:lang w:val="en-GB"/>
              </w:rPr>
              <w:t>: Normal, Huddled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Mood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Calm, Restless, Lethargic</w:t>
            </w:r>
            <w:r>
              <w:rPr>
                <w:i/>
                <w:sz w:val="18"/>
                <w:szCs w:val="18"/>
                <w:lang w:val="en-GB"/>
              </w:rPr>
              <w:t>, Depressed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Movement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Normal,  Hunched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Fur</w:t>
            </w:r>
            <w:r w:rsidRPr="003D4578">
              <w:rPr>
                <w:i/>
                <w:sz w:val="18"/>
                <w:szCs w:val="18"/>
                <w:lang w:val="en-GB"/>
              </w:rPr>
              <w:t>: Groomed, Ruffled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Breathing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Normal, Laboured</w:t>
            </w:r>
            <w:r>
              <w:rPr>
                <w:i/>
                <w:sz w:val="18"/>
                <w:szCs w:val="18"/>
                <w:lang w:val="en-GB"/>
              </w:rPr>
              <w:t>, gasping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Face</w:t>
            </w:r>
            <w:r w:rsidRPr="003D4578">
              <w:rPr>
                <w:sz w:val="18"/>
                <w:szCs w:val="18"/>
                <w:lang w:val="en-GB"/>
              </w:rPr>
              <w:t xml:space="preserve">: See </w:t>
            </w:r>
            <w:r w:rsidRPr="003D4578">
              <w:rPr>
                <w:i/>
                <w:sz w:val="18"/>
                <w:szCs w:val="18"/>
                <w:lang w:val="en-GB"/>
              </w:rPr>
              <w:t>Grimace scale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Vocalisation</w:t>
            </w:r>
            <w:r w:rsidRPr="003D4578">
              <w:rPr>
                <w:sz w:val="18"/>
                <w:szCs w:val="18"/>
                <w:lang w:val="en-GB"/>
              </w:rPr>
              <w:t xml:space="preserve">:  </w:t>
            </w:r>
            <w:r w:rsidRPr="003D4578">
              <w:rPr>
                <w:i/>
                <w:sz w:val="18"/>
                <w:szCs w:val="18"/>
                <w:lang w:val="en-GB"/>
              </w:rPr>
              <w:t>None, whimper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0E15FC">
        <w:tc>
          <w:tcPr>
            <w:tcW w:w="2410" w:type="dxa"/>
          </w:tcPr>
          <w:p w:rsidR="00C66476" w:rsidRPr="003D4578" w:rsidRDefault="00C66476" w:rsidP="002B53C6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3D4578">
              <w:rPr>
                <w:b/>
                <w:sz w:val="18"/>
                <w:szCs w:val="18"/>
                <w:u w:val="single"/>
                <w:lang w:val="en-GB"/>
              </w:rPr>
              <w:t>CAGE OPEN/ HANDLING</w:t>
            </w:r>
          </w:p>
        </w:tc>
        <w:tc>
          <w:tcPr>
            <w:tcW w:w="7655" w:type="dxa"/>
            <w:gridSpan w:val="9"/>
          </w:tcPr>
          <w:p w:rsidR="00C66476" w:rsidRPr="00364C37" w:rsidRDefault="00C66476" w:rsidP="002B53C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</w:t>
            </w:r>
          </w:p>
        </w:tc>
      </w:tr>
      <w:tr w:rsidR="00C66476" w:rsidRPr="00DD74BC" w:rsidTr="002B53C6">
        <w:tc>
          <w:tcPr>
            <w:tcW w:w="241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Alert/ Inquisitive, Avoidance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DD74BC" w:rsidRDefault="00C66476" w:rsidP="002B53C6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Approachable, Aggressive, Fear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Default="00C66476" w:rsidP="002B53C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Diarrhoea, Blood on bedding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322B04">
        <w:tc>
          <w:tcPr>
            <w:tcW w:w="2410" w:type="dxa"/>
          </w:tcPr>
          <w:p w:rsidR="00C66476" w:rsidRPr="003D4578" w:rsidRDefault="00C66476" w:rsidP="002B53C6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3D4578">
              <w:rPr>
                <w:b/>
                <w:sz w:val="18"/>
                <w:szCs w:val="18"/>
                <w:u w:val="single"/>
                <w:lang w:val="en-GB"/>
              </w:rPr>
              <w:t>CLINICAL SIGNS</w:t>
            </w:r>
          </w:p>
        </w:tc>
        <w:tc>
          <w:tcPr>
            <w:tcW w:w="7655" w:type="dxa"/>
            <w:gridSpan w:val="9"/>
          </w:tcPr>
          <w:p w:rsidR="00C66476" w:rsidRPr="00364C37" w:rsidRDefault="00C66476" w:rsidP="002B53C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</w:t>
            </w: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Eyes</w:t>
            </w:r>
            <w:r w:rsidRPr="003D4578">
              <w:rPr>
                <w:sz w:val="18"/>
                <w:szCs w:val="18"/>
                <w:lang w:val="en-GB"/>
              </w:rPr>
              <w:t>:</w:t>
            </w:r>
            <w:r w:rsidRPr="003D4578">
              <w:rPr>
                <w:i/>
                <w:sz w:val="18"/>
                <w:szCs w:val="18"/>
                <w:lang w:val="en-GB"/>
              </w:rPr>
              <w:t xml:space="preserve"> Bright, Red rimmed, Dim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b/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Nose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Clean, Discharge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Skin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Firm elastic, Tented dry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Intervention site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Clean, Inflamed, oozing, blood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D4578" w:rsidRDefault="00C66476" w:rsidP="002B53C6">
            <w:pPr>
              <w:spacing w:after="0"/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Self- Mutilation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Chew, bite, scratch</w:t>
            </w:r>
            <w:r w:rsidRPr="003D4578">
              <w:rPr>
                <w:sz w:val="18"/>
                <w:szCs w:val="18"/>
                <w:lang w:val="en-GB"/>
              </w:rPr>
              <w:t xml:space="preserve"> </w:t>
            </w:r>
            <w:r w:rsidRPr="003D4578">
              <w:rPr>
                <w:i/>
                <w:sz w:val="18"/>
                <w:szCs w:val="18"/>
                <w:lang w:val="en-GB"/>
              </w:rPr>
              <w:t>self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2B53C6">
        <w:tc>
          <w:tcPr>
            <w:tcW w:w="2410" w:type="dxa"/>
          </w:tcPr>
          <w:p w:rsidR="00C66476" w:rsidRPr="00364C37" w:rsidRDefault="00C66476" w:rsidP="002B53C6">
            <w:pPr>
              <w:rPr>
                <w:i/>
                <w:sz w:val="18"/>
                <w:szCs w:val="18"/>
                <w:lang w:val="en-GB"/>
              </w:rPr>
            </w:pPr>
            <w:r w:rsidRPr="00364C37">
              <w:rPr>
                <w:b/>
                <w:sz w:val="18"/>
                <w:szCs w:val="18"/>
                <w:lang w:val="en-GB"/>
              </w:rPr>
              <w:t>Body mass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>
              <w:rPr>
                <w:i/>
                <w:sz w:val="18"/>
                <w:szCs w:val="18"/>
                <w:lang w:val="en-GB"/>
              </w:rPr>
              <w:t>Same, Gain, Loss</w:t>
            </w: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  <w:tr w:rsidR="00C66476" w:rsidRPr="00DD74BC" w:rsidTr="00117F88">
        <w:tc>
          <w:tcPr>
            <w:tcW w:w="2410" w:type="dxa"/>
          </w:tcPr>
          <w:p w:rsidR="00C66476" w:rsidRPr="005F3A5B" w:rsidRDefault="00C66476" w:rsidP="002B53C6">
            <w:pPr>
              <w:spacing w:after="0"/>
              <w:rPr>
                <w:b/>
                <w:sz w:val="18"/>
                <w:szCs w:val="18"/>
                <w:lang w:val="en-GB"/>
              </w:rPr>
            </w:pPr>
            <w:r w:rsidRPr="005F3A5B">
              <w:rPr>
                <w:b/>
                <w:sz w:val="18"/>
                <w:szCs w:val="18"/>
                <w:lang w:val="en-GB"/>
              </w:rPr>
              <w:t>OTHER OBSERVATION/ COMMENT</w:t>
            </w:r>
          </w:p>
        </w:tc>
        <w:tc>
          <w:tcPr>
            <w:tcW w:w="7655" w:type="dxa"/>
            <w:gridSpan w:val="9"/>
          </w:tcPr>
          <w:p w:rsidR="00C66476" w:rsidRPr="00DD74BC" w:rsidRDefault="00C66476" w:rsidP="002B53C6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C66476" w:rsidRDefault="00C66476" w:rsidP="00364C37">
      <w:pPr>
        <w:spacing w:after="0"/>
        <w:rPr>
          <w:sz w:val="18"/>
          <w:szCs w:val="18"/>
          <w:lang w:val="en-GB"/>
        </w:rPr>
      </w:pPr>
    </w:p>
    <w:p w:rsidR="00364C37" w:rsidRPr="005F3A5B" w:rsidRDefault="00304CCC" w:rsidP="0078783B">
      <w:pPr>
        <w:rPr>
          <w:sz w:val="18"/>
          <w:szCs w:val="18"/>
          <w:lang w:val="en-GB"/>
        </w:rPr>
      </w:pPr>
      <w:r w:rsidRPr="005F3A5B">
        <w:rPr>
          <w:sz w:val="18"/>
          <w:szCs w:val="18"/>
          <w:lang w:val="en-GB"/>
        </w:rPr>
        <w:t xml:space="preserve">Observations </w:t>
      </w:r>
      <w:r w:rsidR="00C66476">
        <w:rPr>
          <w:sz w:val="18"/>
          <w:szCs w:val="18"/>
          <w:lang w:val="en-GB"/>
        </w:rPr>
        <w:t>TWICE</w:t>
      </w:r>
      <w:r w:rsidR="00C66476" w:rsidRPr="005F3A5B">
        <w:rPr>
          <w:sz w:val="18"/>
          <w:szCs w:val="18"/>
          <w:lang w:val="en-GB"/>
        </w:rPr>
        <w:t xml:space="preserve"> </w:t>
      </w:r>
      <w:r w:rsidRPr="005F3A5B">
        <w:rPr>
          <w:sz w:val="18"/>
          <w:szCs w:val="18"/>
          <w:lang w:val="en-GB"/>
        </w:rPr>
        <w:t xml:space="preserve">per day: </w:t>
      </w:r>
      <w:r w:rsidR="00364C37" w:rsidRPr="005F3A5B">
        <w:rPr>
          <w:sz w:val="18"/>
          <w:szCs w:val="18"/>
          <w:lang w:val="en-GB"/>
        </w:rPr>
        <w:t>Record animal ID in line when recording of abnormality/ concern</w:t>
      </w:r>
    </w:p>
    <w:p w:rsidR="00364C37" w:rsidRDefault="00364C37" w:rsidP="00304CCC">
      <w:pPr>
        <w:spacing w:after="0"/>
        <w:rPr>
          <w:sz w:val="18"/>
          <w:szCs w:val="18"/>
          <w:lang w:val="en-GB"/>
        </w:rPr>
      </w:pPr>
      <w:r w:rsidRPr="00364C37">
        <w:rPr>
          <w:sz w:val="18"/>
          <w:szCs w:val="18"/>
          <w:u w:val="single"/>
          <w:lang w:val="en-GB"/>
        </w:rPr>
        <w:t>Score</w:t>
      </w:r>
      <w:r>
        <w:rPr>
          <w:sz w:val="18"/>
          <w:szCs w:val="18"/>
          <w:lang w:val="en-GB"/>
        </w:rPr>
        <w:t xml:space="preserve">: </w:t>
      </w:r>
      <w:r>
        <w:rPr>
          <w:sz w:val="18"/>
          <w:szCs w:val="18"/>
          <w:lang w:val="en-GB"/>
        </w:rPr>
        <w:tab/>
        <w:t xml:space="preserve">0 Normal;         </w:t>
      </w:r>
      <w:r w:rsidR="00304CCC">
        <w:rPr>
          <w:sz w:val="18"/>
          <w:szCs w:val="18"/>
          <w:lang w:val="en-GB"/>
        </w:rPr>
        <w:t>1</w:t>
      </w:r>
      <w:r>
        <w:rPr>
          <w:sz w:val="18"/>
          <w:szCs w:val="18"/>
          <w:lang w:val="en-GB"/>
        </w:rPr>
        <w:t xml:space="preserve"> Mild</w:t>
      </w:r>
      <w:r>
        <w:rPr>
          <w:sz w:val="18"/>
          <w:szCs w:val="18"/>
          <w:lang w:val="en-GB"/>
        </w:rPr>
        <w:tab/>
        <w:t xml:space="preserve"> </w:t>
      </w:r>
      <w:r w:rsidR="00304CCC">
        <w:rPr>
          <w:sz w:val="18"/>
          <w:szCs w:val="18"/>
          <w:lang w:val="en-GB"/>
        </w:rPr>
        <w:t>2</w:t>
      </w:r>
      <w:r>
        <w:rPr>
          <w:sz w:val="18"/>
          <w:szCs w:val="18"/>
          <w:lang w:val="en-GB"/>
        </w:rPr>
        <w:t xml:space="preserve"> Moderate;</w:t>
      </w:r>
      <w:r>
        <w:rPr>
          <w:sz w:val="18"/>
          <w:szCs w:val="18"/>
          <w:lang w:val="en-GB"/>
        </w:rPr>
        <w:tab/>
      </w:r>
      <w:r w:rsidR="00304CCC">
        <w:rPr>
          <w:sz w:val="18"/>
          <w:szCs w:val="18"/>
          <w:lang w:val="en-GB"/>
        </w:rPr>
        <w:t>3</w:t>
      </w:r>
      <w:r>
        <w:rPr>
          <w:sz w:val="18"/>
          <w:szCs w:val="18"/>
          <w:lang w:val="en-GB"/>
        </w:rPr>
        <w:t xml:space="preserve"> Severe</w:t>
      </w:r>
    </w:p>
    <w:p w:rsidR="00304CCC" w:rsidRDefault="00304CCC" w:rsidP="00304CCC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u w:val="single"/>
          <w:lang w:val="en-GB"/>
        </w:rPr>
        <w:t xml:space="preserve">Actions to take: </w:t>
      </w:r>
      <w:r>
        <w:rPr>
          <w:sz w:val="18"/>
          <w:szCs w:val="18"/>
          <w:lang w:val="en-GB"/>
        </w:rPr>
        <w:tab/>
        <w:t xml:space="preserve">        0- 1 Record</w:t>
      </w:r>
      <w:r>
        <w:rPr>
          <w:sz w:val="18"/>
          <w:szCs w:val="18"/>
          <w:lang w:val="en-GB"/>
        </w:rPr>
        <w:tab/>
      </w:r>
    </w:p>
    <w:p w:rsidR="00304CCC" w:rsidRDefault="00304CCC" w:rsidP="00304CCC">
      <w:pPr>
        <w:spacing w:after="0"/>
        <w:ind w:left="14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     2 Record, </w:t>
      </w:r>
      <w:r w:rsidR="00774858">
        <w:rPr>
          <w:sz w:val="18"/>
          <w:szCs w:val="18"/>
          <w:lang w:val="en-GB"/>
        </w:rPr>
        <w:t>REPORT</w:t>
      </w:r>
      <w:r>
        <w:rPr>
          <w:sz w:val="18"/>
          <w:szCs w:val="18"/>
          <w:lang w:val="en-GB"/>
        </w:rPr>
        <w:t xml:space="preserve"> and observe more often</w:t>
      </w:r>
      <w:r>
        <w:rPr>
          <w:sz w:val="18"/>
          <w:szCs w:val="18"/>
          <w:lang w:val="en-GB"/>
        </w:rPr>
        <w:tab/>
      </w:r>
    </w:p>
    <w:p w:rsidR="00304CCC" w:rsidRPr="00304CCC" w:rsidRDefault="00304CCC" w:rsidP="00C66476">
      <w:pPr>
        <w:spacing w:after="0"/>
        <w:ind w:left="14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     3 Record, </w:t>
      </w:r>
      <w:r w:rsidR="00774858">
        <w:rPr>
          <w:sz w:val="18"/>
          <w:szCs w:val="18"/>
          <w:lang w:val="en-GB"/>
        </w:rPr>
        <w:t>REPORT</w:t>
      </w:r>
      <w:r>
        <w:rPr>
          <w:sz w:val="18"/>
          <w:szCs w:val="18"/>
          <w:lang w:val="en-GB"/>
        </w:rPr>
        <w:t xml:space="preserve"> and evaluate for humane termination </w:t>
      </w:r>
    </w:p>
    <w:sectPr w:rsidR="00304CCC" w:rsidRPr="00304CCC" w:rsidSect="003627FB">
      <w:headerReference w:type="default" r:id="rId7"/>
      <w:footerReference w:type="default" r:id="rId8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9E" w:rsidRDefault="005B389E" w:rsidP="00237001">
      <w:pPr>
        <w:spacing w:after="0" w:line="240" w:lineRule="auto"/>
      </w:pPr>
      <w:r>
        <w:separator/>
      </w:r>
    </w:p>
  </w:endnote>
  <w:endnote w:type="continuationSeparator" w:id="0">
    <w:p w:rsidR="005B389E" w:rsidRDefault="005B389E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C809A4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 w:rsidR="005F3A5B">
          <w:rPr>
            <w:sz w:val="18"/>
            <w:szCs w:val="18"/>
          </w:rPr>
          <w:t>K Jardine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date w:fullDate="2018-12-18T00:00:00Z">
          <w:dateFormat w:val="yyyy/MM/dd"/>
          <w:lid w:val="en-ZA"/>
          <w:storeMappedDataAs w:val="dateTime"/>
          <w:calendar w:val="gregorian"/>
        </w:date>
      </w:sdtPr>
      <w:sdtEndPr/>
      <w:sdtContent>
        <w:r w:rsidR="005F3A5B">
          <w:rPr>
            <w:sz w:val="18"/>
            <w:szCs w:val="18"/>
          </w:rPr>
          <w:t>2018/12/18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="005F3A5B">
          <w:rPr>
            <w:sz w:val="18"/>
            <w:szCs w:val="18"/>
          </w:rPr>
          <w:t>001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</w:t>
    </w:r>
    <w:proofErr w:type="gramStart"/>
    <w:r w:rsidRPr="0016551D">
      <w:rPr>
        <w:sz w:val="18"/>
        <w:szCs w:val="18"/>
      </w:rPr>
      <w:t>:</w:t>
    </w:r>
    <w:proofErr w:type="gramEnd"/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9E" w:rsidRDefault="005B389E" w:rsidP="00237001">
      <w:pPr>
        <w:spacing w:after="0" w:line="240" w:lineRule="auto"/>
      </w:pPr>
      <w:r>
        <w:separator/>
      </w:r>
    </w:p>
  </w:footnote>
  <w:footnote w:type="continuationSeparator" w:id="0">
    <w:p w:rsidR="005B389E" w:rsidRDefault="005B389E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061EE6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-237918</wp:posOffset>
              </wp:positionH>
              <wp:positionV relativeFrom="paragraph">
                <wp:posOffset>9525</wp:posOffset>
              </wp:positionV>
              <wp:extent cx="914400" cy="532130"/>
              <wp:effectExtent l="0" t="0" r="508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3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75pt;margin-top:.75pt;width:1in;height:41.9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4629578</wp:posOffset>
          </wp:positionH>
          <wp:positionV relativeFrom="paragraph">
            <wp:posOffset>-19685</wp:posOffset>
          </wp:positionV>
          <wp:extent cx="1798320" cy="5810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48260</wp:posOffset>
              </wp:positionH>
              <wp:positionV relativeFrom="paragraph">
                <wp:posOffset>583993</wp:posOffset>
              </wp:positionV>
              <wp:extent cx="5875655" cy="0"/>
              <wp:effectExtent l="0" t="0" r="2984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5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E6164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8pt,46pt" to="466.4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" strokecolor="#5b9bd5 [3204]" strokeweight=".5pt">
              <v:stroke joinstyle="miter"/>
              <w10:wrap anchorx="margin"/>
            </v:line>
          </w:pict>
        </mc:Fallback>
      </mc:AlternateContent>
    </w:r>
    <w:r w:rsidR="004F67FC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3130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79DD" w:rsidRDefault="00061EE6" w:rsidP="004F67FC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  <w:t>Forms and Records</w:t>
                          </w:r>
                          <w:r w:rsidR="00462A14" w:rsidRPr="00061EE6"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  <w:t xml:space="preserve"> #: </w:t>
                          </w:r>
                          <w:sdt>
                            <w:sdt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  <w:alias w:val="CODE"/>
                              <w:tag w:val="CODE"/>
                              <w:id w:val="-1184818598"/>
                              <w:placeholder>
                                <w:docPart w:val="7F1BEF80816C414EA13A11AACD4F3825"/>
                              </w:placeholder>
                              <w:text/>
                            </w:sdtPr>
                            <w:sdtEndPr/>
                            <w:sdtContent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FR-SL.WM00</w:t>
                              </w:r>
                              <w:r w:rsidR="00496324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3</w:t>
                              </w:r>
                              <w:proofErr w:type="gramStart"/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496324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group</w:t>
                              </w:r>
                              <w:proofErr w:type="gramEnd"/>
                            </w:sdtContent>
                          </w:sdt>
                        </w:p>
                        <w:p w:rsidR="004F67FC" w:rsidRPr="00061EE6" w:rsidRDefault="005B389E" w:rsidP="004F67FC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  <w:id w:val="-60721638"/>
                              <w:placeholder>
                                <w:docPart w:val="7F1BEF80816C414EA13A11AACD4F3825"/>
                              </w:placeholder>
                              <w:text/>
                            </w:sdtPr>
                            <w:sdtEndPr/>
                            <w:sdtContent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STUDY LOG</w:t>
                              </w:r>
                              <w:r w:rsidR="005F3A5B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: WELFARE</w:t>
                              </w:r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 xml:space="preserve"> MONITORING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  <w:alias w:val="Title"/>
                            <w:id w:val="1971396460"/>
                            <w:placeholder>
                              <w:docPart w:val="7F1BEF80816C414EA13A11AACD4F3825"/>
                            </w:placeholder>
                            <w:text/>
                          </w:sdtPr>
                          <w:sdtEndPr/>
                          <w:sdtContent>
                            <w:p w:rsidR="004F67FC" w:rsidRPr="00061EE6" w:rsidRDefault="00FB79DD" w:rsidP="004F67FC">
                              <w:pPr>
                                <w:spacing w:after="0" w:line="240" w:lineRule="auto"/>
                                <w:jc w:val="center"/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0134C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 xml:space="preserve">ategory </w:t>
                              </w:r>
                              <w:r w:rsidR="00496324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F3A5B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: Group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9pt;width:246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J+IwIAACU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" stroked="f">
              <v:textbox style="mso-fit-shape-to-text:t">
                <w:txbxContent>
                  <w:p w:rsidR="00FB79DD" w:rsidRDefault="00061EE6" w:rsidP="004F67FC">
                    <w:pPr>
                      <w:spacing w:after="0" w:line="240" w:lineRule="auto"/>
                      <w:jc w:val="center"/>
                      <w:rPr>
                        <w:color w:val="2F5496" w:themeColor="accent5" w:themeShade="BF"/>
                        <w:sz w:val="20"/>
                        <w:szCs w:val="20"/>
                      </w:rPr>
                    </w:pPr>
                    <w:r>
                      <w:rPr>
                        <w:color w:val="2F5496" w:themeColor="accent5" w:themeShade="BF"/>
                        <w:sz w:val="20"/>
                        <w:szCs w:val="20"/>
                      </w:rPr>
                      <w:t>Forms and Records</w:t>
                    </w:r>
                    <w:r w:rsidR="00462A14" w:rsidRPr="00061EE6">
                      <w:rPr>
                        <w:color w:val="2F5496" w:themeColor="accent5" w:themeShade="BF"/>
                        <w:sz w:val="20"/>
                        <w:szCs w:val="20"/>
                      </w:rPr>
                      <w:t xml:space="preserve"> #: </w:t>
                    </w:r>
                    <w:sdt>
                      <w:sdtPr>
                        <w:rPr>
                          <w:color w:val="2F5496" w:themeColor="accent5" w:themeShade="BF"/>
                          <w:sz w:val="20"/>
                          <w:szCs w:val="20"/>
                        </w:rPr>
                        <w:alias w:val="CODE"/>
                        <w:tag w:val="CODE"/>
                        <w:id w:val="-1184818598"/>
                        <w:placeholder>
                          <w:docPart w:val="7F1BEF80816C414EA13A11AACD4F3825"/>
                        </w:placeholder>
                        <w:text/>
                      </w:sdtPr>
                      <w:sdtEndPr/>
                      <w:sdtContent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FR-SL.WM00</w:t>
                        </w:r>
                        <w:r w:rsidR="00496324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3</w:t>
                        </w:r>
                        <w:proofErr w:type="gramStart"/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:</w:t>
                        </w:r>
                        <w:r w:rsidR="00496324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C</w:t>
                        </w:r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group</w:t>
                        </w:r>
                        <w:proofErr w:type="gramEnd"/>
                      </w:sdtContent>
                    </w:sdt>
                  </w:p>
                  <w:p w:rsidR="004F67FC" w:rsidRPr="00061EE6" w:rsidRDefault="005B389E" w:rsidP="004F67FC">
                    <w:pPr>
                      <w:spacing w:after="0" w:line="240" w:lineRule="auto"/>
                      <w:jc w:val="center"/>
                      <w:rPr>
                        <w:color w:val="2F5496" w:themeColor="accent5" w:themeShade="BF"/>
                        <w:sz w:val="20"/>
                        <w:szCs w:val="20"/>
                      </w:rPr>
                    </w:pPr>
                    <w:sdt>
                      <w:sdtPr>
                        <w:rPr>
                          <w:color w:val="2F5496" w:themeColor="accent5" w:themeShade="BF"/>
                          <w:sz w:val="20"/>
                          <w:szCs w:val="20"/>
                        </w:rPr>
                        <w:id w:val="-60721638"/>
                        <w:placeholder>
                          <w:docPart w:val="7F1BEF80816C414EA13A11AACD4F3825"/>
                        </w:placeholder>
                        <w:text/>
                      </w:sdtPr>
                      <w:sdtEndPr/>
                      <w:sdtContent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STUDY LOG</w:t>
                        </w:r>
                        <w:r w:rsidR="005F3A5B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: WELFARE</w:t>
                        </w:r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 xml:space="preserve"> MONITORING </w:t>
                        </w:r>
                      </w:sdtContent>
                    </w:sdt>
                  </w:p>
                  <w:sdt>
                    <w:sdtPr>
                      <w:rPr>
                        <w:color w:val="2F5496" w:themeColor="accent5" w:themeShade="BF"/>
                        <w:sz w:val="20"/>
                        <w:szCs w:val="20"/>
                      </w:rPr>
                      <w:alias w:val="Title"/>
                      <w:id w:val="1971396460"/>
                      <w:placeholder>
                        <w:docPart w:val="7F1BEF80816C414EA13A11AACD4F3825"/>
                      </w:placeholder>
                      <w:text/>
                    </w:sdtPr>
                    <w:sdtEndPr/>
                    <w:sdtContent>
                      <w:p w:rsidR="004F67FC" w:rsidRPr="00061EE6" w:rsidRDefault="00FB79DD" w:rsidP="004F67FC">
                        <w:pPr>
                          <w:spacing w:after="0" w:line="240" w:lineRule="auto"/>
                          <w:jc w:val="center"/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C</w:t>
                        </w:r>
                        <w:r w:rsidR="0050134C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 xml:space="preserve">ategory </w:t>
                        </w:r>
                        <w:r w:rsidR="00496324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C</w:t>
                        </w:r>
                        <w:r w:rsidR="005F3A5B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: Group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3627FB" w:rsidRPr="003627FB">
          <w:rPr>
            <w:noProof/>
            <w:color w:val="0070C0"/>
            <w:lang w:eastAsia="en-ZA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FB" w:rsidRDefault="003627F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C66476" w:rsidRPr="00C664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M46AUbcCAAC8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3627FB" w:rsidRDefault="003627F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C66476" w:rsidRPr="00C6647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3B689D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7F6"/>
    <w:multiLevelType w:val="multilevel"/>
    <w:tmpl w:val="C910E9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DD"/>
    <w:rsid w:val="000548D2"/>
    <w:rsid w:val="00061EE6"/>
    <w:rsid w:val="00080BE1"/>
    <w:rsid w:val="000D748A"/>
    <w:rsid w:val="001112B5"/>
    <w:rsid w:val="00115FC2"/>
    <w:rsid w:val="0016468D"/>
    <w:rsid w:val="00164A31"/>
    <w:rsid w:val="00175526"/>
    <w:rsid w:val="001933EF"/>
    <w:rsid w:val="001C30DD"/>
    <w:rsid w:val="00210BA8"/>
    <w:rsid w:val="002218D3"/>
    <w:rsid w:val="002268CC"/>
    <w:rsid w:val="00237001"/>
    <w:rsid w:val="002A4E22"/>
    <w:rsid w:val="002B0DB1"/>
    <w:rsid w:val="002C3CBE"/>
    <w:rsid w:val="00304CCC"/>
    <w:rsid w:val="003627FB"/>
    <w:rsid w:val="00364C37"/>
    <w:rsid w:val="00370B6A"/>
    <w:rsid w:val="003B562B"/>
    <w:rsid w:val="003D4578"/>
    <w:rsid w:val="003D6A0E"/>
    <w:rsid w:val="00462A14"/>
    <w:rsid w:val="00472AE7"/>
    <w:rsid w:val="00496324"/>
    <w:rsid w:val="004F67FC"/>
    <w:rsid w:val="0050134C"/>
    <w:rsid w:val="00502B3A"/>
    <w:rsid w:val="00541C84"/>
    <w:rsid w:val="00553149"/>
    <w:rsid w:val="00553FAB"/>
    <w:rsid w:val="005A4679"/>
    <w:rsid w:val="005B389E"/>
    <w:rsid w:val="005F3A5B"/>
    <w:rsid w:val="006404C2"/>
    <w:rsid w:val="00692748"/>
    <w:rsid w:val="006C6C48"/>
    <w:rsid w:val="006F1635"/>
    <w:rsid w:val="007025F4"/>
    <w:rsid w:val="00741626"/>
    <w:rsid w:val="00774858"/>
    <w:rsid w:val="0078783B"/>
    <w:rsid w:val="00850C09"/>
    <w:rsid w:val="008676DD"/>
    <w:rsid w:val="00882582"/>
    <w:rsid w:val="00884D37"/>
    <w:rsid w:val="008B0070"/>
    <w:rsid w:val="0098455B"/>
    <w:rsid w:val="00992963"/>
    <w:rsid w:val="009D39DB"/>
    <w:rsid w:val="00A313BA"/>
    <w:rsid w:val="00A60484"/>
    <w:rsid w:val="00AA08C6"/>
    <w:rsid w:val="00AA35DB"/>
    <w:rsid w:val="00B66117"/>
    <w:rsid w:val="00BA7EDA"/>
    <w:rsid w:val="00BD4D71"/>
    <w:rsid w:val="00C22F39"/>
    <w:rsid w:val="00C66476"/>
    <w:rsid w:val="00C809A4"/>
    <w:rsid w:val="00CB21FA"/>
    <w:rsid w:val="00CC24F5"/>
    <w:rsid w:val="00DD74BC"/>
    <w:rsid w:val="00E442C5"/>
    <w:rsid w:val="00ED30B8"/>
    <w:rsid w:val="00F1517C"/>
    <w:rsid w:val="00FB79D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F7234B"/>
  <w15:chartTrackingRefBased/>
  <w15:docId w15:val="{00A0D896-BDE5-42E3-A1E5-C066664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54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7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and%20Records%20Template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1BEF80816C414EA13A11AACD4F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ADB5-8D5D-4D5C-8D1F-890A2D74EFF6}"/>
      </w:docPartPr>
      <w:docPartBody>
        <w:p w:rsidR="00000000" w:rsidRDefault="00475206">
          <w:pPr>
            <w:pStyle w:val="7F1BEF80816C414EA13A11AACD4F3825"/>
          </w:pPr>
          <w:r w:rsidRPr="00CF7E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6"/>
    <w:rsid w:val="004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1BEF80816C414EA13A11AACD4F3825">
    <w:name w:val="7F1BEF80816C414EA13A11AACD4F3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and Records Template PORTRAIT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Mary-Ann Costello</dc:creator>
  <cp:keywords/>
  <dc:description/>
  <cp:lastModifiedBy>Mary-Ann Costello</cp:lastModifiedBy>
  <cp:revision>2</cp:revision>
  <cp:lastPrinted>2018-12-18T08:30:00Z</cp:lastPrinted>
  <dcterms:created xsi:type="dcterms:W3CDTF">2018-12-18T09:10:00Z</dcterms:created>
  <dcterms:modified xsi:type="dcterms:W3CDTF">2018-12-18T09:10:00Z</dcterms:modified>
</cp:coreProperties>
</file>